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45" w:rsidRDefault="00BA5B45" w:rsidP="002A5303">
      <w:pPr>
        <w:jc w:val="center"/>
        <w:rPr>
          <w:rFonts w:ascii="Times New Roman" w:eastAsia="Adobe 楷体 Std R" w:hAnsi="Times New Roman"/>
          <w:b/>
          <w:sz w:val="32"/>
          <w:szCs w:val="32"/>
          <w:lang w:val="ru-RU"/>
        </w:rPr>
      </w:pPr>
      <w:r w:rsidRPr="00FD33C4">
        <w:rPr>
          <w:rFonts w:ascii="Times New Roman" w:eastAsia="Adobe 楷体 Std R" w:hAnsi="Times New Roman"/>
          <w:b/>
          <w:sz w:val="32"/>
          <w:szCs w:val="32"/>
          <w:lang w:val="ru-RU"/>
        </w:rPr>
        <w:t xml:space="preserve">Помните истории, наблюдайте за перспективы </w:t>
      </w:r>
    </w:p>
    <w:p w:rsidR="00BA5B45" w:rsidRPr="00FD33C4" w:rsidRDefault="00BA5B45" w:rsidP="002A5303">
      <w:pPr>
        <w:jc w:val="center"/>
        <w:rPr>
          <w:rFonts w:ascii="Times New Roman" w:eastAsia="Adobe 楷体 Std R" w:hAnsi="Times New Roman"/>
          <w:b/>
          <w:sz w:val="32"/>
          <w:szCs w:val="32"/>
          <w:lang w:val="ru-RU"/>
        </w:rPr>
      </w:pPr>
      <w:r w:rsidRPr="00FD33C4">
        <w:rPr>
          <w:rFonts w:ascii="Times New Roman" w:eastAsia="Adobe 楷体 Std R" w:hAnsi="Times New Roman"/>
          <w:b/>
          <w:sz w:val="32"/>
          <w:szCs w:val="32"/>
          <w:lang w:val="ru-RU"/>
        </w:rPr>
        <w:t>на будуще</w:t>
      </w:r>
    </w:p>
    <w:p w:rsidR="00BA5B45" w:rsidRPr="00FD33C4" w:rsidRDefault="00BA5B45" w:rsidP="00806295">
      <w:pPr>
        <w:spacing w:line="360" w:lineRule="auto"/>
        <w:ind w:firstLineChars="200" w:firstLine="560"/>
        <w:rPr>
          <w:rFonts w:ascii="Times New Roman" w:eastAsia="Adobe 楷体 Std R" w:hAnsi="Times New Roman"/>
          <w:sz w:val="28"/>
          <w:szCs w:val="28"/>
          <w:lang w:val="ru-RU"/>
        </w:rPr>
      </w:pPr>
      <w:r w:rsidRPr="00FD33C4">
        <w:rPr>
          <w:rFonts w:ascii="Times New Roman" w:eastAsia="Adobe 楷体 Std R" w:hAnsi="Times New Roman"/>
          <w:sz w:val="28"/>
          <w:szCs w:val="28"/>
          <w:lang w:val="ru-RU"/>
        </w:rPr>
        <w:t>В этом году, именно в 2015-ом году, много стран по всему миру будут проводить ряд специальных заседаний и мероприятий в честь 70-летнего юбилея победы в войне с фашизмом.</w:t>
      </w:r>
    </w:p>
    <w:p w:rsidR="00BA5B45" w:rsidRPr="00FD33C4" w:rsidRDefault="00BA5B45" w:rsidP="00806295">
      <w:pPr>
        <w:spacing w:line="360" w:lineRule="auto"/>
        <w:ind w:firstLineChars="200" w:firstLine="560"/>
        <w:rPr>
          <w:rFonts w:ascii="Times New Roman" w:eastAsia="Adobe 楷体 Std R" w:hAnsi="Times New Roman"/>
          <w:sz w:val="28"/>
          <w:szCs w:val="28"/>
          <w:lang w:val="ru-RU"/>
        </w:rPr>
      </w:pPr>
      <w:r w:rsidRPr="00FD33C4">
        <w:rPr>
          <w:rFonts w:ascii="Times New Roman" w:eastAsia="Adobe 楷体 Std R" w:hAnsi="Times New Roman"/>
          <w:sz w:val="28"/>
          <w:szCs w:val="28"/>
          <w:lang w:val="ru-RU"/>
        </w:rPr>
        <w:t>9-ого мая в России отметили День победы, состоился парад на Красной площади. Председатель КНР Си Цзиньпин присутствовал в этот праздник. Конечно, 3-его сентября в этом году в Китае тоже торжественно отметит этот праздник и пригласит Президента РФ Путина посещать Китай.</w:t>
      </w:r>
    </w:p>
    <w:p w:rsidR="00BA5B45" w:rsidRPr="00FD33C4" w:rsidRDefault="00BA5B45" w:rsidP="00806295">
      <w:pPr>
        <w:spacing w:line="360" w:lineRule="auto"/>
        <w:ind w:firstLineChars="200" w:firstLine="560"/>
        <w:rPr>
          <w:rFonts w:ascii="Times New Roman" w:eastAsia="Adobe 楷体 Std R" w:hAnsi="Times New Roman"/>
          <w:sz w:val="28"/>
          <w:szCs w:val="28"/>
          <w:lang w:val="ru-RU"/>
        </w:rPr>
      </w:pPr>
      <w:r w:rsidRPr="00FD33C4">
        <w:rPr>
          <w:rFonts w:ascii="Times New Roman" w:eastAsia="Adobe 楷体 Std R" w:hAnsi="Times New Roman"/>
          <w:sz w:val="28"/>
          <w:szCs w:val="28"/>
          <w:lang w:val="ru-RU"/>
        </w:rPr>
        <w:t>Россия и Китай имеют общие истории и памяти истории. Оба они жертвы в войне. 70 лет назад солдаты и народ СССР, защитившиеся храбро от неприятеля, изгнали немецев-фашистов из пределов страны. СССР добился победы на поле европейской бои. Когда речь зоходит о Китае, в 1937-ом году произошёл Инцидент Мост Лугу. Японские фашисты пришли в Китай, принесли огромный ущерб китайским народам. Но наш народ оказал упорное сопротивление и победил врагов. 15-ого августа 1945-ого года Япония объявила сдаться на милость победителя. В конце концов, великий китайский народ защитил своё достоинство.</w:t>
      </w:r>
    </w:p>
    <w:p w:rsidR="00BA5B45" w:rsidRPr="00FD33C4" w:rsidRDefault="00BA5B45" w:rsidP="00806295">
      <w:pPr>
        <w:spacing w:line="360" w:lineRule="auto"/>
        <w:ind w:firstLineChars="200" w:firstLine="560"/>
        <w:rPr>
          <w:rFonts w:ascii="Times New Roman" w:eastAsia="Adobe 楷体 Std R" w:hAnsi="Times New Roman"/>
          <w:sz w:val="28"/>
          <w:szCs w:val="28"/>
          <w:lang w:val="ru-RU"/>
        </w:rPr>
      </w:pPr>
      <w:r w:rsidRPr="00FD33C4">
        <w:rPr>
          <w:rFonts w:ascii="Times New Roman" w:eastAsia="Adobe 楷体 Std R" w:hAnsi="Times New Roman"/>
          <w:sz w:val="28"/>
          <w:szCs w:val="28"/>
          <w:lang w:val="ru-RU"/>
        </w:rPr>
        <w:t>По мере того как, Россия и Китай развиваются постоянно, дружба между двумя странами становится всё лучше и лучше .</w:t>
      </w:r>
    </w:p>
    <w:p w:rsidR="00BA5B45" w:rsidRDefault="00BA5B45" w:rsidP="00806295">
      <w:pPr>
        <w:spacing w:line="360" w:lineRule="auto"/>
        <w:ind w:firstLineChars="200" w:firstLine="560"/>
        <w:rPr>
          <w:rFonts w:ascii="Times New Roman" w:eastAsia="Adobe 楷体 Std R" w:hAnsi="Times New Roman"/>
          <w:sz w:val="24"/>
          <w:szCs w:val="24"/>
          <w:lang w:val="ru-RU"/>
        </w:rPr>
      </w:pPr>
      <w:r w:rsidRPr="00FD33C4">
        <w:rPr>
          <w:rFonts w:ascii="Times New Roman" w:eastAsia="Adobe 楷体 Std R" w:hAnsi="Times New Roman"/>
          <w:sz w:val="28"/>
          <w:szCs w:val="28"/>
          <w:lang w:val="ru-RU"/>
        </w:rPr>
        <w:t>Вторая мировая война принесла тяжкие невзгоды всему человечеству. Но сегодня мы живём на этой Земле очень счастливо и мирно. Мы должны знать, что замечательная жизнь получится с трудом, не легко, на неё обменили жизнь нашего народа. Так что нам необходимо беречь нашу жизнь. В качестве поддержек строительства будущего страны, будущее мира в наших руках, мы должны помнить историю и мучеников, и не забывать национального унижения ,нам надо учиться настойчиво, чтобы сделать нашу страну процветающей. Благодаря тому что, в наше время дружба и сотрудничество между Россией и Китаем идёт на новый прекрасный шаг, мы русисты должны заниматься русским языком лучше, чтобы стать  высокообразованными посланцами культурного обмена между Россией и Китаем, и внести свой маленький вклад в большое дело развития двух стран!</w:t>
      </w:r>
    </w:p>
    <w:p w:rsidR="00BA5B45" w:rsidRDefault="00BA5B45" w:rsidP="009E5009">
      <w:pPr>
        <w:ind w:firstLine="480"/>
        <w:rPr>
          <w:rFonts w:ascii="Times New Roman" w:eastAsia="Adobe 楷体 Std R" w:hAnsi="Times New Roman"/>
          <w:sz w:val="24"/>
          <w:szCs w:val="24"/>
          <w:lang w:val="ru-RU"/>
        </w:rPr>
      </w:pPr>
      <w:r>
        <w:rPr>
          <w:rFonts w:ascii="Times New Roman" w:eastAsia="Adobe 楷体 Std R" w:hAnsi="Times New Roman"/>
          <w:sz w:val="24"/>
          <w:szCs w:val="24"/>
          <w:lang w:val="ru-RU"/>
        </w:rPr>
        <w:t xml:space="preserve">    </w:t>
      </w:r>
    </w:p>
    <w:p w:rsidR="00BA5B45" w:rsidRDefault="00BA5B45" w:rsidP="009E5009">
      <w:pPr>
        <w:ind w:firstLine="480"/>
        <w:rPr>
          <w:rFonts w:ascii="Times New Roman" w:eastAsia="Adobe 楷体 Std R" w:hAnsi="Times New Roman"/>
          <w:sz w:val="24"/>
          <w:szCs w:val="24"/>
          <w:lang w:val="ru-RU"/>
        </w:rPr>
      </w:pPr>
    </w:p>
    <w:p w:rsidR="00BA5B45" w:rsidRDefault="00BA5B45" w:rsidP="009E5009">
      <w:pPr>
        <w:ind w:firstLine="480"/>
        <w:rPr>
          <w:rFonts w:ascii="Times New Roman" w:eastAsia="Adobe 楷体 Std R" w:hAnsi="Times New Roman"/>
          <w:sz w:val="24"/>
          <w:szCs w:val="24"/>
          <w:lang w:val="ru-RU"/>
        </w:rPr>
      </w:pPr>
    </w:p>
    <w:p w:rsidR="00BA5B45" w:rsidRDefault="00BA5B45" w:rsidP="009E5009">
      <w:pPr>
        <w:ind w:firstLine="480"/>
        <w:rPr>
          <w:rFonts w:ascii="Times New Roman" w:eastAsia="Adobe 楷体 Std R" w:hAnsi="Times New Roman"/>
          <w:sz w:val="24"/>
          <w:szCs w:val="24"/>
          <w:lang w:val="ru-RU"/>
        </w:rPr>
      </w:pPr>
    </w:p>
    <w:p w:rsidR="00BA5B45" w:rsidRDefault="00BA5B45" w:rsidP="009E5009">
      <w:pPr>
        <w:ind w:firstLine="480"/>
        <w:rPr>
          <w:rFonts w:ascii="Times New Roman" w:eastAsia="Adobe 楷体 Std R" w:hAnsi="Times New Roman"/>
          <w:sz w:val="24"/>
          <w:szCs w:val="24"/>
          <w:lang w:val="ru-RU"/>
        </w:rPr>
      </w:pPr>
    </w:p>
    <w:p w:rsidR="00BA5B45" w:rsidRDefault="00BA5B45" w:rsidP="009E5009">
      <w:pPr>
        <w:ind w:firstLine="480"/>
        <w:rPr>
          <w:rFonts w:ascii="Times New Roman" w:eastAsia="Adobe 楷体 Std R" w:hAnsi="Times New Roman"/>
          <w:sz w:val="24"/>
          <w:szCs w:val="24"/>
          <w:lang w:val="ru-RU"/>
        </w:rPr>
      </w:pPr>
    </w:p>
    <w:p w:rsidR="00BA5B45" w:rsidRDefault="00BA5B45" w:rsidP="009E5009">
      <w:pPr>
        <w:ind w:firstLine="480"/>
        <w:rPr>
          <w:rFonts w:ascii="Times New Roman" w:eastAsia="Adobe 楷体 Std R" w:hAnsi="Times New Roman"/>
          <w:sz w:val="24"/>
          <w:szCs w:val="24"/>
          <w:lang w:val="ru-RU"/>
        </w:rPr>
      </w:pPr>
    </w:p>
    <w:p w:rsidR="00BA5B45" w:rsidRPr="006C427F" w:rsidRDefault="00BA5B45" w:rsidP="009E5009">
      <w:pPr>
        <w:ind w:firstLineChars="2850" w:firstLine="6840"/>
        <w:rPr>
          <w:rFonts w:ascii="Times New Roman" w:eastAsia="Adobe 楷体 Std R" w:hAnsi="Times New Roman"/>
          <w:sz w:val="24"/>
          <w:szCs w:val="24"/>
          <w:lang w:val="ru-RU"/>
        </w:rPr>
      </w:pPr>
      <w:r>
        <w:rPr>
          <w:rFonts w:ascii="Times New Roman" w:eastAsia="Adobe 楷体 Std R" w:hAnsi="Times New Roman"/>
          <w:sz w:val="24"/>
          <w:szCs w:val="24"/>
          <w:lang w:val="ru-RU"/>
        </w:rPr>
        <w:t xml:space="preserve">                                      </w:t>
      </w:r>
      <w:bookmarkStart w:id="0" w:name="_GoBack"/>
      <w:bookmarkEnd w:id="0"/>
      <w:r>
        <w:rPr>
          <w:rFonts w:ascii="Times New Roman" w:eastAsia="Adobe 楷体 Std R" w:hAnsi="Times New Roman"/>
          <w:sz w:val="24"/>
          <w:szCs w:val="24"/>
          <w:lang w:val="ru-RU"/>
        </w:rPr>
        <w:t xml:space="preserve">           </w:t>
      </w:r>
    </w:p>
    <w:sectPr w:rsidR="00BA5B45" w:rsidRPr="006C427F" w:rsidSect="00C66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楷体 Std R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2F8"/>
    <w:rsid w:val="0008362D"/>
    <w:rsid w:val="001C1F54"/>
    <w:rsid w:val="002A455E"/>
    <w:rsid w:val="002A5303"/>
    <w:rsid w:val="002A654B"/>
    <w:rsid w:val="004143B7"/>
    <w:rsid w:val="005123EC"/>
    <w:rsid w:val="00522343"/>
    <w:rsid w:val="00631635"/>
    <w:rsid w:val="006C427F"/>
    <w:rsid w:val="00714311"/>
    <w:rsid w:val="007F3036"/>
    <w:rsid w:val="00806295"/>
    <w:rsid w:val="008533E0"/>
    <w:rsid w:val="00870F95"/>
    <w:rsid w:val="00874546"/>
    <w:rsid w:val="008B62F8"/>
    <w:rsid w:val="008C2033"/>
    <w:rsid w:val="009E5009"/>
    <w:rsid w:val="00B3238A"/>
    <w:rsid w:val="00B44D59"/>
    <w:rsid w:val="00B91AB3"/>
    <w:rsid w:val="00BA5B45"/>
    <w:rsid w:val="00C66191"/>
    <w:rsid w:val="00CA1DAB"/>
    <w:rsid w:val="00D01141"/>
    <w:rsid w:val="00E16EA6"/>
    <w:rsid w:val="00E648AF"/>
    <w:rsid w:val="00F671CC"/>
    <w:rsid w:val="00F97250"/>
    <w:rsid w:val="00FD33C4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9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309</Words>
  <Characters>1765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Помните истории, наблюдайте за перспективы на будуще</dc:title>
  <dc:subject/>
  <dc:creator>Administrator</dc:creator>
  <cp:keywords/>
  <dc:description/>
  <cp:lastModifiedBy>Windows 用户</cp:lastModifiedBy>
  <cp:revision>4</cp:revision>
  <dcterms:created xsi:type="dcterms:W3CDTF">2015-06-11T01:48:00Z</dcterms:created>
  <dcterms:modified xsi:type="dcterms:W3CDTF">2015-06-23T00:54:00Z</dcterms:modified>
</cp:coreProperties>
</file>